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AA" w:rsidRPr="00AA312F" w:rsidRDefault="002542AA" w:rsidP="005F5FDF">
      <w:pPr>
        <w:spacing w:after="0"/>
        <w:jc w:val="both"/>
        <w:rPr>
          <w:rFonts w:ascii="Times New Roman" w:hAnsi="Times New Roman"/>
          <w:b/>
        </w:rPr>
      </w:pPr>
      <w:r w:rsidRPr="00AA312F">
        <w:rPr>
          <w:rFonts w:ascii="Times New Roman" w:hAnsi="Times New Roman"/>
          <w:b/>
        </w:rPr>
        <w:t>JOB DESCRIPTION</w:t>
      </w:r>
      <w:r w:rsidRPr="00AA312F">
        <w:rPr>
          <w:rFonts w:ascii="Times New Roman" w:hAnsi="Times New Roman"/>
          <w:b/>
        </w:rPr>
        <w:tab/>
      </w:r>
      <w:r w:rsidRPr="00AA312F">
        <w:rPr>
          <w:rFonts w:ascii="Times New Roman" w:hAnsi="Times New Roman"/>
          <w:b/>
        </w:rPr>
        <w:tab/>
      </w:r>
      <w:r w:rsidRPr="00AA312F">
        <w:rPr>
          <w:rFonts w:ascii="Times New Roman" w:hAnsi="Times New Roman"/>
          <w:b/>
        </w:rPr>
        <w:tab/>
      </w:r>
      <w:r w:rsidRPr="00AA312F">
        <w:rPr>
          <w:rFonts w:ascii="Times New Roman" w:hAnsi="Times New Roman"/>
          <w:b/>
        </w:rPr>
        <w:tab/>
      </w:r>
      <w:r w:rsidRPr="00AA312F">
        <w:rPr>
          <w:rFonts w:ascii="Times New Roman" w:hAnsi="Times New Roman"/>
          <w:b/>
        </w:rPr>
        <w:tab/>
        <w:t xml:space="preserve">         </w:t>
      </w:r>
      <w:r>
        <w:rPr>
          <w:rFonts w:ascii="Times New Roman" w:hAnsi="Times New Roman"/>
          <w:b/>
        </w:rPr>
        <w:t xml:space="preserve">                 </w:t>
      </w:r>
      <w:bookmarkStart w:id="0" w:name="_GoBack"/>
      <w:bookmarkEnd w:id="0"/>
      <w:r w:rsidRPr="00AA312F">
        <w:rPr>
          <w:rFonts w:ascii="Times New Roman" w:hAnsi="Times New Roman"/>
          <w:b/>
        </w:rPr>
        <w:t>Position: Marketing Manager</w:t>
      </w:r>
    </w:p>
    <w:p w:rsidR="002542AA" w:rsidRPr="00AA312F" w:rsidRDefault="002542AA" w:rsidP="005F5FDF">
      <w:pPr>
        <w:spacing w:after="0"/>
        <w:jc w:val="both"/>
        <w:rPr>
          <w:rFonts w:ascii="Times New Roman" w:hAnsi="Times New Roman"/>
        </w:rPr>
      </w:pPr>
    </w:p>
    <w:p w:rsidR="002542AA" w:rsidRPr="00AA312F" w:rsidRDefault="002542AA" w:rsidP="005F5FDF">
      <w:pPr>
        <w:spacing w:after="0"/>
        <w:jc w:val="both"/>
        <w:rPr>
          <w:rFonts w:ascii="Times New Roman" w:hAnsi="Times New Roman"/>
          <w:b/>
        </w:rPr>
      </w:pPr>
      <w:r w:rsidRPr="00AA312F">
        <w:rPr>
          <w:rFonts w:ascii="Times New Roman" w:hAnsi="Times New Roman"/>
          <w:b/>
        </w:rPr>
        <w:t>Position Summary</w:t>
      </w:r>
    </w:p>
    <w:p w:rsidR="002542AA" w:rsidRDefault="002542AA" w:rsidP="005F5FDF">
      <w:p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Are you looking for a career that allows you to be a part of the strategic vision and lead teams t</w:t>
      </w:r>
      <w:r>
        <w:rPr>
          <w:rFonts w:ascii="Times New Roman" w:hAnsi="Times New Roman"/>
        </w:rPr>
        <w:t xml:space="preserve">oward achieving company goals? </w:t>
      </w:r>
      <w:r w:rsidRPr="00AA312F">
        <w:rPr>
          <w:rFonts w:ascii="Times New Roman" w:hAnsi="Times New Roman"/>
        </w:rPr>
        <w:t>If so, Meriam Process Tech</w:t>
      </w:r>
      <w:r>
        <w:rPr>
          <w:rFonts w:ascii="Times New Roman" w:hAnsi="Times New Roman"/>
        </w:rPr>
        <w:t xml:space="preserve">nologies is the place for you! </w:t>
      </w:r>
      <w:r w:rsidRPr="00AA312F">
        <w:rPr>
          <w:rFonts w:ascii="Times New Roman" w:hAnsi="Times New Roman"/>
        </w:rPr>
        <w:t>We are currently looking for a Marketing Manager to join our te</w:t>
      </w:r>
      <w:r>
        <w:rPr>
          <w:rFonts w:ascii="Times New Roman" w:hAnsi="Times New Roman"/>
        </w:rPr>
        <w:t xml:space="preserve">am! </w:t>
      </w:r>
      <w:r w:rsidRPr="00AA312F">
        <w:rPr>
          <w:rFonts w:ascii="Times New Roman" w:hAnsi="Times New Roman"/>
        </w:rPr>
        <w:t>This individual will be responsible for establishing and implementing strategic and tactical marketing plans designed to capitalize on market opportunities and generate demand f</w:t>
      </w:r>
      <w:r>
        <w:rPr>
          <w:rFonts w:ascii="Times New Roman" w:hAnsi="Times New Roman"/>
        </w:rPr>
        <w:t xml:space="preserve">or Meriam’s suite of products. </w:t>
      </w:r>
      <w:r w:rsidRPr="00AA312F">
        <w:rPr>
          <w:rFonts w:ascii="Times New Roman" w:hAnsi="Times New Roman"/>
        </w:rPr>
        <w:t>The Marketing Manager will build brand awareness, positions product to the market, generates sales leads, and measures the ROI for all marke</w:t>
      </w:r>
      <w:r>
        <w:rPr>
          <w:rFonts w:ascii="Times New Roman" w:hAnsi="Times New Roman"/>
        </w:rPr>
        <w:t xml:space="preserve">ting campaigns and activities. </w:t>
      </w:r>
      <w:r w:rsidRPr="00AA312F">
        <w:rPr>
          <w:rFonts w:ascii="Times New Roman" w:hAnsi="Times New Roman"/>
        </w:rPr>
        <w:t>The ideal candidate must have strong communication &amp; leadership skills and be resourceful &amp; self-motivated.</w:t>
      </w:r>
    </w:p>
    <w:p w:rsidR="002542AA" w:rsidRPr="00AA312F" w:rsidRDefault="002542AA" w:rsidP="005F5FDF">
      <w:pPr>
        <w:spacing w:after="0"/>
        <w:rPr>
          <w:rFonts w:ascii="Times New Roman" w:hAnsi="Times New Roman"/>
          <w:b/>
        </w:rPr>
      </w:pPr>
    </w:p>
    <w:p w:rsidR="002542AA" w:rsidRPr="00AA312F" w:rsidRDefault="002542AA" w:rsidP="005F5FDF">
      <w:pPr>
        <w:spacing w:after="0"/>
        <w:rPr>
          <w:rFonts w:ascii="Times New Roman" w:hAnsi="Times New Roman"/>
          <w:b/>
        </w:rPr>
      </w:pPr>
      <w:r w:rsidRPr="00AA312F">
        <w:rPr>
          <w:rFonts w:ascii="Times New Roman" w:hAnsi="Times New Roman"/>
          <w:b/>
        </w:rPr>
        <w:t>Essential Job Functions &amp; Responsibilities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Develop recommendations with input from key internal and external sources; make decisions within the scope of marketing planning and budget responsibilities.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Develop annual marketing plan and budget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Build and execute integrated marketing campaign to support new product launches and ongoing product sales growth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Create and implement programs and promotions designed to increase brand awareness/sales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 xml:space="preserve">Lead the development of all marketing material, tools and communication to support sales channel and product category: Trade publications, email blast, web-site promos, tradeshow, etc 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Work with Sales and Engineering to develop training program and tools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Understand market drivers/issues and the competitive environment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Develop and execute internal communications programs and materials to support awareness with sales and customer service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Track, monitor and evaluate marketing and sales activities and accomplishments. Ensure programs are implemented cost–effectively and implemented to achieve desired business goals,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Manage and coach one direct report to accomplish program objectives and further development and competencies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Participate in key industry associations and trade shows</w:t>
      </w:r>
    </w:p>
    <w:p w:rsidR="002542AA" w:rsidRPr="00AA312F" w:rsidRDefault="002542AA" w:rsidP="005F5F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Respond to sales inquiries and requests</w:t>
      </w:r>
    </w:p>
    <w:p w:rsidR="002542AA" w:rsidRPr="00AA312F" w:rsidRDefault="002542AA" w:rsidP="005F5FDF">
      <w:pPr>
        <w:spacing w:after="0"/>
        <w:jc w:val="both"/>
        <w:rPr>
          <w:rFonts w:ascii="Times New Roman" w:hAnsi="Times New Roman"/>
          <w:b/>
        </w:rPr>
      </w:pPr>
    </w:p>
    <w:p w:rsidR="002542AA" w:rsidRPr="00AA312F" w:rsidRDefault="002542AA" w:rsidP="005F5FDF">
      <w:pPr>
        <w:spacing w:after="0"/>
        <w:rPr>
          <w:rFonts w:ascii="Times New Roman" w:hAnsi="Times New Roman"/>
          <w:b/>
        </w:rPr>
      </w:pPr>
      <w:r w:rsidRPr="00AA312F">
        <w:rPr>
          <w:rFonts w:ascii="Times New Roman" w:hAnsi="Times New Roman"/>
          <w:b/>
        </w:rPr>
        <w:t>Desired Skills &amp; Qualifications</w:t>
      </w:r>
    </w:p>
    <w:p w:rsidR="002542AA" w:rsidRPr="00AA312F" w:rsidRDefault="002542AA" w:rsidP="005F5FDF">
      <w:p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Ability to integrate and create market related information from a variety of sources into a cohesive plan.  Excellent oral an</w:t>
      </w:r>
      <w:r>
        <w:rPr>
          <w:rFonts w:ascii="Times New Roman" w:hAnsi="Times New Roman"/>
        </w:rPr>
        <w:t xml:space="preserve">d verbal communication skills. </w:t>
      </w:r>
      <w:r w:rsidRPr="00AA312F">
        <w:rPr>
          <w:rFonts w:ascii="Times New Roman" w:hAnsi="Times New Roman"/>
        </w:rPr>
        <w:t>Ability to interact with a wide variety of people including management, possess strong influence and decision making skills/abilities.</w:t>
      </w:r>
    </w:p>
    <w:p w:rsidR="002542AA" w:rsidRPr="00AA312F" w:rsidRDefault="002542AA" w:rsidP="005F5FDF">
      <w:pPr>
        <w:spacing w:after="0"/>
        <w:jc w:val="both"/>
        <w:rPr>
          <w:rFonts w:ascii="Times New Roman" w:hAnsi="Times New Roman"/>
          <w:b/>
        </w:rPr>
      </w:pPr>
    </w:p>
    <w:p w:rsidR="002542AA" w:rsidRPr="00AA312F" w:rsidRDefault="002542AA" w:rsidP="005F5FDF">
      <w:pPr>
        <w:spacing w:after="0"/>
        <w:jc w:val="both"/>
        <w:rPr>
          <w:rFonts w:ascii="Times New Roman" w:hAnsi="Times New Roman"/>
          <w:b/>
        </w:rPr>
      </w:pPr>
      <w:r w:rsidRPr="00AA312F">
        <w:rPr>
          <w:rFonts w:ascii="Times New Roman" w:hAnsi="Times New Roman"/>
          <w:b/>
        </w:rPr>
        <w:t>Education &amp; Experience Requirements</w:t>
      </w:r>
    </w:p>
    <w:p w:rsidR="002542AA" w:rsidRPr="00AA312F" w:rsidRDefault="002542AA" w:rsidP="005F5FDF">
      <w:pPr>
        <w:spacing w:after="0"/>
        <w:jc w:val="both"/>
        <w:rPr>
          <w:rFonts w:ascii="Times New Roman" w:hAnsi="Times New Roman"/>
        </w:rPr>
      </w:pPr>
      <w:r w:rsidRPr="00AA312F">
        <w:rPr>
          <w:rFonts w:ascii="Times New Roman" w:hAnsi="Times New Roman"/>
        </w:rPr>
        <w:t>Bachelor’s degree with Marketing, Busi</w:t>
      </w:r>
      <w:r>
        <w:rPr>
          <w:rFonts w:ascii="Times New Roman" w:hAnsi="Times New Roman"/>
        </w:rPr>
        <w:t xml:space="preserve">ness or Communications degree. </w:t>
      </w:r>
      <w:r w:rsidRPr="00AA312F">
        <w:rPr>
          <w:rFonts w:ascii="Times New Roman" w:hAnsi="Times New Roman"/>
        </w:rPr>
        <w:t xml:space="preserve">A minimum of five years (5) years’ experience in Marketing Management; experience in process instrumentation market preferred.  This would include knowledge of customers, competitors, organizations, products, applications and technology.  </w:t>
      </w:r>
    </w:p>
    <w:sectPr w:rsidR="002542AA" w:rsidRPr="00AA312F" w:rsidSect="00AA3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CAA"/>
    <w:multiLevelType w:val="hybridMultilevel"/>
    <w:tmpl w:val="0688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247"/>
    <w:rsid w:val="000024B1"/>
    <w:rsid w:val="000211CA"/>
    <w:rsid w:val="00126E69"/>
    <w:rsid w:val="001F4EB0"/>
    <w:rsid w:val="002542AA"/>
    <w:rsid w:val="0029689C"/>
    <w:rsid w:val="00323490"/>
    <w:rsid w:val="003C2FA1"/>
    <w:rsid w:val="00546AAA"/>
    <w:rsid w:val="005E7C5C"/>
    <w:rsid w:val="005F5FDF"/>
    <w:rsid w:val="00603266"/>
    <w:rsid w:val="00644ABE"/>
    <w:rsid w:val="006E1EAB"/>
    <w:rsid w:val="00734247"/>
    <w:rsid w:val="009A1CE2"/>
    <w:rsid w:val="00AA312F"/>
    <w:rsid w:val="00C27321"/>
    <w:rsid w:val="00DB2D8E"/>
    <w:rsid w:val="00E20A1C"/>
    <w:rsid w:val="00E80FBA"/>
    <w:rsid w:val="00FF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413</Words>
  <Characters>2359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Bryan Telepak</dc:creator>
  <cp:keywords/>
  <dc:description/>
  <cp:lastModifiedBy>kgillihan</cp:lastModifiedBy>
  <cp:revision>2</cp:revision>
  <cp:lastPrinted>2014-10-31T18:31:00Z</cp:lastPrinted>
  <dcterms:created xsi:type="dcterms:W3CDTF">2014-11-05T19:23:00Z</dcterms:created>
  <dcterms:modified xsi:type="dcterms:W3CDTF">2014-11-05T19:23:00Z</dcterms:modified>
</cp:coreProperties>
</file>